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balonne-profile"/>
    <w:p>
      <w:pPr>
        <w:pStyle w:val="Heading1"/>
      </w:pPr>
      <w:r>
        <w:t xml:space="preserve">Balonne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31,104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4,345          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St George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2,572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Balonne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$49,611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$493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2,250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1,864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1164 - Southwest Queensland Flooding and Rainfall (21 November to 10 December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1153 - Dirranbandi Bushfires (5 November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1126 - QLD - Western Queensland Rainfall and Flooding (22 March - 20 April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1097 - Queensland low pressure trough (20 November - 1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1040 - Southern Queensland Severe Weather (October - November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804,023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2025-02-12T02:26:21Z</dcterms:created>
  <dcterms:modified xsi:type="dcterms:W3CDTF">2025-02-12T02:26:21Z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